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F34E" w14:textId="084DB5E3" w:rsidR="005927D0" w:rsidRPr="00507DF7" w:rsidRDefault="00CA5218" w:rsidP="00AF6FCB">
      <w:pPr>
        <w:pStyle w:val="FrankeTitelFAXReturneAdress"/>
        <w:framePr w:w="9581" w:wrap="notBeside" w:hAnchor="page" w:x="1204" w:y="1855"/>
        <w:rPr>
          <w:lang w:val="pt-BR"/>
        </w:rPr>
      </w:pPr>
      <w:r>
        <w:rPr>
          <w:lang w:val="pt-BR"/>
        </w:rPr>
        <w:t>minuta</w:t>
      </w:r>
      <w:r w:rsidR="00125499">
        <w:rPr>
          <w:lang w:val="pt-BR"/>
        </w:rPr>
        <w:t xml:space="preserve"> - ______________________________________</w:t>
      </w:r>
    </w:p>
    <w:p w14:paraId="159BF2BF" w14:textId="77777777" w:rsidR="0037592A" w:rsidRPr="00A27925" w:rsidRDefault="00CA5218" w:rsidP="001E2897">
      <w:pPr>
        <w:pStyle w:val="FrankeMinutesTo"/>
        <w:framePr w:w="6346" w:wrap="notBeside" w:hAnchor="page" w:x="1231" w:y="2491"/>
        <w:rPr>
          <w:b/>
          <w:lang w:val="pt-PT"/>
        </w:rPr>
      </w:pPr>
      <w:bookmarkStart w:id="0" w:name="SenderHeaderL1"/>
      <w:bookmarkStart w:id="1" w:name="txtPP"/>
      <w:bookmarkEnd w:id="0"/>
      <w:bookmarkEnd w:id="1"/>
      <w:r w:rsidRPr="00A27925">
        <w:rPr>
          <w:b/>
          <w:lang w:val="pt-PT"/>
        </w:rPr>
        <w:t>Participantes:</w:t>
      </w:r>
    </w:p>
    <w:p w14:paraId="1ABC4329" w14:textId="6DFE66EA" w:rsidR="00581669" w:rsidRPr="00507DF7" w:rsidRDefault="00581669" w:rsidP="001E2897">
      <w:pPr>
        <w:pStyle w:val="FrankeMinutesTo"/>
        <w:framePr w:w="6346" w:wrap="notBeside" w:hAnchor="page" w:x="1231" w:y="2491"/>
        <w:rPr>
          <w:lang w:val="pt-BR"/>
        </w:rPr>
      </w:pPr>
      <w:bookmarkStart w:id="2" w:name="To3"/>
      <w:bookmarkStart w:id="3" w:name="txtcc"/>
      <w:bookmarkStart w:id="4" w:name="cc"/>
      <w:bookmarkEnd w:id="2"/>
      <w:bookmarkEnd w:id="3"/>
      <w:bookmarkEnd w:id="4"/>
    </w:p>
    <w:p w14:paraId="43693118" w14:textId="77777777" w:rsidR="008823C7" w:rsidRPr="00507DF7" w:rsidRDefault="008823C7" w:rsidP="00986B72">
      <w:pPr>
        <w:pStyle w:val="FranketxtContactInformations"/>
        <w:framePr w:wrap="around" w:hAnchor="page" w:x="7396" w:y="2116"/>
        <w:rPr>
          <w:lang w:val="pt-BR"/>
        </w:rPr>
      </w:pPr>
      <w:bookmarkStart w:id="5" w:name="txtReference"/>
      <w:bookmarkEnd w:id="5"/>
    </w:p>
    <w:p w14:paraId="358D3E36" w14:textId="7A325B5E" w:rsidR="00975C36" w:rsidRDefault="00975C36" w:rsidP="00986B72">
      <w:pPr>
        <w:pStyle w:val="FranketxtContactInformations"/>
        <w:framePr w:wrap="around" w:hAnchor="page" w:x="7396" w:y="2116"/>
        <w:rPr>
          <w:lang w:val="pt-BR"/>
        </w:rPr>
      </w:pPr>
      <w:bookmarkStart w:id="6" w:name="txtDirectDialFax"/>
      <w:bookmarkEnd w:id="6"/>
      <w:r>
        <w:rPr>
          <w:lang w:val="pt-BR"/>
        </w:rPr>
        <w:t>Nome</w:t>
      </w:r>
      <w:r w:rsidR="006F57FF">
        <w:rPr>
          <w:lang w:val="pt-BR"/>
        </w:rPr>
        <w:t>:</w:t>
      </w:r>
    </w:p>
    <w:p w14:paraId="069864F4" w14:textId="78E81790" w:rsidR="00BD65AB" w:rsidRPr="00507DF7" w:rsidRDefault="00507DF7" w:rsidP="00986B72">
      <w:pPr>
        <w:pStyle w:val="FranketxtContactInformations"/>
        <w:framePr w:wrap="around" w:hAnchor="page" w:x="7396" w:y="2116"/>
        <w:rPr>
          <w:lang w:val="pt-BR"/>
        </w:rPr>
      </w:pPr>
      <w:r w:rsidRPr="00507DF7">
        <w:rPr>
          <w:lang w:val="pt-BR"/>
        </w:rPr>
        <w:t>Telefone</w:t>
      </w:r>
      <w:r w:rsidR="006F57FF">
        <w:rPr>
          <w:lang w:val="pt-BR"/>
        </w:rPr>
        <w:t>:</w:t>
      </w:r>
    </w:p>
    <w:p w14:paraId="1F65951F" w14:textId="2081EAE3" w:rsidR="00BD65AB" w:rsidRPr="00507DF7" w:rsidRDefault="00507DF7" w:rsidP="00986B72">
      <w:pPr>
        <w:pStyle w:val="FranketxtContactInformations"/>
        <w:framePr w:wrap="around" w:hAnchor="page" w:x="7396" w:y="2116"/>
        <w:rPr>
          <w:lang w:val="pt-BR"/>
        </w:rPr>
      </w:pPr>
      <w:bookmarkStart w:id="7" w:name="txtFax"/>
      <w:bookmarkStart w:id="8" w:name="txtContactEMail"/>
      <w:bookmarkEnd w:id="7"/>
      <w:bookmarkEnd w:id="8"/>
      <w:r w:rsidRPr="00507DF7">
        <w:rPr>
          <w:lang w:val="pt-BR"/>
        </w:rPr>
        <w:t>E</w:t>
      </w:r>
      <w:r w:rsidR="006F57FF">
        <w:rPr>
          <w:lang w:val="pt-BR"/>
        </w:rPr>
        <w:t>-</w:t>
      </w:r>
      <w:r w:rsidRPr="00507DF7">
        <w:rPr>
          <w:lang w:val="pt-BR"/>
        </w:rPr>
        <w:t>mail</w:t>
      </w:r>
      <w:r w:rsidR="006F57FF">
        <w:rPr>
          <w:lang w:val="pt-BR"/>
        </w:rPr>
        <w:t>:</w:t>
      </w:r>
    </w:p>
    <w:p w14:paraId="17168DBF" w14:textId="053A169B" w:rsidR="00CF64E3" w:rsidRPr="00507DF7" w:rsidRDefault="00507DF7" w:rsidP="00986B72">
      <w:pPr>
        <w:pStyle w:val="FranketxtContactInformations"/>
        <w:framePr w:wrap="around" w:hAnchor="page" w:x="7396" w:y="2116"/>
        <w:rPr>
          <w:lang w:val="pt-BR"/>
        </w:rPr>
      </w:pPr>
      <w:bookmarkStart w:id="9" w:name="txtDate"/>
      <w:bookmarkEnd w:id="9"/>
      <w:r w:rsidRPr="00507DF7">
        <w:rPr>
          <w:lang w:val="pt-BR"/>
        </w:rPr>
        <w:t>Data</w:t>
      </w:r>
      <w:r w:rsidR="006F57FF">
        <w:rPr>
          <w:lang w:val="pt-BR"/>
        </w:rPr>
        <w:t>:</w:t>
      </w:r>
    </w:p>
    <w:p w14:paraId="574896CD" w14:textId="343E2DAE" w:rsidR="006B43CE" w:rsidRPr="00507DF7" w:rsidRDefault="006B43CE" w:rsidP="00975C36">
      <w:pPr>
        <w:pStyle w:val="FrankeContactInformations"/>
        <w:framePr w:w="1841" w:h="911" w:hRule="exact" w:wrap="around" w:x="8591" w:y="2311"/>
        <w:rPr>
          <w:lang w:val="pt-BR"/>
        </w:rPr>
      </w:pPr>
      <w:bookmarkStart w:id="10" w:name="Contact"/>
      <w:bookmarkEnd w:id="10"/>
    </w:p>
    <w:p w14:paraId="16CE1C14" w14:textId="0857898C" w:rsidR="006B43CE" w:rsidRPr="007A5242" w:rsidRDefault="006B43CE" w:rsidP="00975C36">
      <w:pPr>
        <w:pStyle w:val="FrankeContactInformations"/>
        <w:framePr w:w="1841" w:h="911" w:hRule="exact" w:wrap="around" w:x="8591" w:y="2311"/>
        <w:rPr>
          <w:lang w:val="pt-BR"/>
        </w:rPr>
      </w:pPr>
      <w:bookmarkStart w:id="11" w:name="DirectDial"/>
      <w:bookmarkEnd w:id="11"/>
    </w:p>
    <w:p w14:paraId="3C895C85" w14:textId="12F5C925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  <w:bookmarkStart w:id="12" w:name="Fax"/>
      <w:bookmarkStart w:id="13" w:name="EMail"/>
      <w:bookmarkEnd w:id="12"/>
      <w:bookmarkEnd w:id="13"/>
    </w:p>
    <w:p w14:paraId="7CAF3D25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69C9A4AF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77BFAB4E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0F1BD875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3A4BC391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079A5AF6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47A03535" w14:textId="77777777" w:rsidR="00CE04E4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682601AD" w14:textId="77777777" w:rsidR="00CE04E4" w:rsidRPr="007A5242" w:rsidRDefault="00CE04E4" w:rsidP="00975C36">
      <w:pPr>
        <w:pStyle w:val="FrankeContactInformations"/>
        <w:framePr w:w="1841" w:h="911" w:hRule="exact" w:wrap="around" w:x="8591" w:y="2311"/>
        <w:rPr>
          <w:lang w:val="pt-BR"/>
        </w:rPr>
      </w:pPr>
      <w:r>
        <w:rPr>
          <w:lang w:val="pt-BR"/>
        </w:rPr>
        <w:t>2gmail</w:t>
      </w:r>
    </w:p>
    <w:p w14:paraId="151B385F" w14:textId="77777777" w:rsidR="00CF64E3" w:rsidRPr="007A5242" w:rsidRDefault="00CF64E3" w:rsidP="00975C36">
      <w:pPr>
        <w:pStyle w:val="FrankeContactInformations"/>
        <w:framePr w:w="1841" w:h="911" w:hRule="exact" w:wrap="around" w:x="8591" w:y="2311"/>
        <w:rPr>
          <w:lang w:val="pt-BR"/>
        </w:rPr>
      </w:pPr>
    </w:p>
    <w:p w14:paraId="504E44EA" w14:textId="77777777" w:rsidR="00CF64E3" w:rsidRPr="00EF00D4" w:rsidRDefault="00581669" w:rsidP="00975C36">
      <w:pPr>
        <w:pStyle w:val="FrankeContactInformations"/>
        <w:framePr w:w="1841" w:h="911" w:hRule="exact" w:wrap="around" w:x="8591" w:y="2311"/>
        <w:rPr>
          <w:lang w:val="pt-BR"/>
        </w:rPr>
      </w:pPr>
      <w:bookmarkStart w:id="14" w:name="Date"/>
      <w:bookmarkEnd w:id="14"/>
      <w:r>
        <w:rPr>
          <w:lang w:val="pt-BR"/>
        </w:rPr>
        <w:t>10/06/2018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868"/>
        <w:gridCol w:w="2349"/>
        <w:gridCol w:w="1573"/>
      </w:tblGrid>
      <w:tr w:rsidR="008F65E0" w:rsidRPr="00807D97" w14:paraId="4547AF10" w14:textId="77777777" w:rsidTr="00AA46B7">
        <w:tc>
          <w:tcPr>
            <w:tcW w:w="1555" w:type="dxa"/>
          </w:tcPr>
          <w:p w14:paraId="65B6ABE2" w14:textId="77777777" w:rsidR="00B851FC" w:rsidRPr="00807D97" w:rsidRDefault="00B851FC" w:rsidP="00B851FC">
            <w:pPr>
              <w:spacing w:after="120"/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AGENDA</w:t>
            </w:r>
          </w:p>
        </w:tc>
        <w:tc>
          <w:tcPr>
            <w:tcW w:w="3868" w:type="dxa"/>
          </w:tcPr>
          <w:p w14:paraId="2BECE601" w14:textId="77777777" w:rsidR="00B851FC" w:rsidRPr="00807D97" w:rsidRDefault="00B851FC" w:rsidP="00B851FC">
            <w:pPr>
              <w:spacing w:after="120"/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  <w:bookmarkStart w:id="15" w:name="txtSpalte2"/>
            <w:bookmarkEnd w:id="15"/>
            <w:r>
              <w:rPr>
                <w:b/>
                <w:bCs/>
                <w:color w:val="000000"/>
                <w:lang w:val="en-US"/>
              </w:rPr>
              <w:t>NOTAS/DECISÕES</w:t>
            </w:r>
          </w:p>
        </w:tc>
        <w:tc>
          <w:tcPr>
            <w:tcW w:w="2349" w:type="dxa"/>
          </w:tcPr>
          <w:p w14:paraId="3A40733B" w14:textId="77777777" w:rsidR="00B851FC" w:rsidRDefault="00B851FC" w:rsidP="00B851FC">
            <w:pPr>
              <w:spacing w:after="120"/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AÇÕES</w:t>
            </w:r>
          </w:p>
        </w:tc>
        <w:tc>
          <w:tcPr>
            <w:tcW w:w="1573" w:type="dxa"/>
          </w:tcPr>
          <w:p w14:paraId="5591611E" w14:textId="77777777" w:rsidR="00B851FC" w:rsidRPr="00807D97" w:rsidRDefault="00B851FC" w:rsidP="007A5242">
            <w:pPr>
              <w:spacing w:after="120"/>
              <w:contextualSpacing/>
              <w:rPr>
                <w:b/>
                <w:bCs/>
                <w:color w:val="000000"/>
                <w:lang w:val="en-US"/>
              </w:rPr>
            </w:pPr>
            <w:bookmarkStart w:id="16" w:name="txtSpalte3"/>
            <w:bookmarkEnd w:id="16"/>
            <w:r>
              <w:rPr>
                <w:b/>
                <w:bCs/>
                <w:color w:val="000000"/>
                <w:lang w:val="en-US"/>
              </w:rPr>
              <w:t>DATE/</w:t>
            </w:r>
            <w:r w:rsidR="007A5242">
              <w:rPr>
                <w:b/>
                <w:bCs/>
                <w:color w:val="000000"/>
                <w:lang w:val="en-US"/>
              </w:rPr>
              <w:t>PESSOA</w:t>
            </w:r>
          </w:p>
        </w:tc>
      </w:tr>
      <w:tr w:rsidR="008F65E0" w:rsidRPr="007A5242" w14:paraId="201ED91E" w14:textId="77777777" w:rsidTr="00086AA6">
        <w:tblPrEx>
          <w:tblCellMar>
            <w:top w:w="113" w:type="dxa"/>
            <w:bottom w:w="113" w:type="dxa"/>
          </w:tblCellMar>
        </w:tblPrEx>
        <w:trPr>
          <w:trHeight w:val="10706"/>
        </w:trPr>
        <w:tc>
          <w:tcPr>
            <w:tcW w:w="1555" w:type="dxa"/>
          </w:tcPr>
          <w:p w14:paraId="02AA60A1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6C95DE6A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45D7CA78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655ED06B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062DAD8B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1855F2BB" w14:textId="77777777" w:rsidR="00C15FBE" w:rsidRDefault="00C15FBE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1E296D60" w14:textId="77777777" w:rsidR="00F9504D" w:rsidRDefault="00F9504D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14BB4D40" w14:textId="77777777" w:rsidR="00F9504D" w:rsidRDefault="00F9504D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  <w:p w14:paraId="5816773D" w14:textId="3655CD8C" w:rsidR="00F9504D" w:rsidRPr="00C15FBE" w:rsidRDefault="00F9504D" w:rsidP="00086AA6">
            <w:pPr>
              <w:rPr>
                <w:rFonts w:asciiTheme="majorHAnsi" w:hAnsiTheme="majorHAnsi" w:cstheme="majorHAnsi"/>
                <w:color w:val="000000"/>
                <w:szCs w:val="20"/>
                <w:lang w:val="pt-BR" w:eastAsia="de-CH"/>
              </w:rPr>
            </w:pPr>
          </w:p>
        </w:tc>
        <w:tc>
          <w:tcPr>
            <w:tcW w:w="3868" w:type="dxa"/>
          </w:tcPr>
          <w:p w14:paraId="6684E901" w14:textId="7E8F4297" w:rsidR="00F9504D" w:rsidRDefault="00F9504D" w:rsidP="00AA71D2">
            <w:pPr>
              <w:rPr>
                <w:color w:val="000000"/>
                <w:lang w:val="pt-BR"/>
              </w:rPr>
            </w:pPr>
          </w:p>
          <w:p w14:paraId="07504016" w14:textId="2CB74E61" w:rsidR="001341BC" w:rsidRDefault="001341BC" w:rsidP="00826791">
            <w:pPr>
              <w:rPr>
                <w:color w:val="000000"/>
                <w:lang w:val="pt-BR"/>
              </w:rPr>
            </w:pPr>
          </w:p>
          <w:p w14:paraId="0F46B688" w14:textId="26D54A56" w:rsidR="001341BC" w:rsidRDefault="001341BC" w:rsidP="00826791">
            <w:pPr>
              <w:rPr>
                <w:color w:val="000000"/>
                <w:lang w:val="pt-BR"/>
              </w:rPr>
            </w:pPr>
          </w:p>
          <w:p w14:paraId="5F91914B" w14:textId="6E7FD218" w:rsidR="001341BC" w:rsidRDefault="001341BC" w:rsidP="00826791">
            <w:pPr>
              <w:rPr>
                <w:color w:val="000000"/>
                <w:lang w:val="pt-BR"/>
              </w:rPr>
            </w:pPr>
          </w:p>
          <w:p w14:paraId="38ABD97B" w14:textId="33C319C7" w:rsidR="001341BC" w:rsidRDefault="001341BC" w:rsidP="00826791">
            <w:pPr>
              <w:rPr>
                <w:color w:val="000000"/>
                <w:lang w:val="pt-BR"/>
              </w:rPr>
            </w:pPr>
          </w:p>
          <w:p w14:paraId="5EC0B5D1" w14:textId="220BFA8E" w:rsidR="001341BC" w:rsidRDefault="001341BC" w:rsidP="00826791">
            <w:pPr>
              <w:rPr>
                <w:color w:val="000000"/>
                <w:lang w:val="pt-BR"/>
              </w:rPr>
            </w:pPr>
          </w:p>
          <w:p w14:paraId="4097D514" w14:textId="77777777" w:rsidR="001341BC" w:rsidRDefault="001341BC" w:rsidP="00826791">
            <w:pPr>
              <w:rPr>
                <w:color w:val="000000"/>
                <w:lang w:val="pt-BR"/>
              </w:rPr>
            </w:pPr>
          </w:p>
          <w:p w14:paraId="738AD503" w14:textId="301AB9FE" w:rsidR="00F9504D" w:rsidRDefault="00F9504D" w:rsidP="00826791">
            <w:pPr>
              <w:rPr>
                <w:color w:val="000000"/>
                <w:lang w:val="pt-BR"/>
              </w:rPr>
            </w:pPr>
          </w:p>
          <w:p w14:paraId="0C5E2051" w14:textId="77777777" w:rsidR="00F9504D" w:rsidRDefault="00F9504D" w:rsidP="00826791">
            <w:pPr>
              <w:rPr>
                <w:color w:val="000000"/>
                <w:lang w:val="pt-BR"/>
              </w:rPr>
            </w:pPr>
          </w:p>
          <w:p w14:paraId="5A94C3FA" w14:textId="77777777" w:rsidR="00EB3671" w:rsidRDefault="00EB3671" w:rsidP="00826791">
            <w:pPr>
              <w:rPr>
                <w:color w:val="000000"/>
                <w:lang w:val="pt-BR"/>
              </w:rPr>
            </w:pPr>
          </w:p>
          <w:p w14:paraId="68B75A86" w14:textId="48C38E7A" w:rsidR="00EB3671" w:rsidRDefault="00EB3671" w:rsidP="00826791">
            <w:pPr>
              <w:rPr>
                <w:color w:val="000000"/>
                <w:lang w:val="pt-BR"/>
              </w:rPr>
            </w:pPr>
          </w:p>
          <w:p w14:paraId="79B20A7B" w14:textId="045E7A10" w:rsidR="00EB3671" w:rsidRPr="000727C1" w:rsidRDefault="00EB3671" w:rsidP="00826791">
            <w:pPr>
              <w:rPr>
                <w:color w:val="000000"/>
                <w:lang w:val="pt-BR"/>
              </w:rPr>
            </w:pPr>
          </w:p>
        </w:tc>
        <w:tc>
          <w:tcPr>
            <w:tcW w:w="2349" w:type="dxa"/>
          </w:tcPr>
          <w:p w14:paraId="0F31F491" w14:textId="50E62ECF" w:rsidR="001341BC" w:rsidRPr="002925C5" w:rsidRDefault="001341BC" w:rsidP="00AA71D2">
            <w:pPr>
              <w:rPr>
                <w:szCs w:val="20"/>
                <w:lang w:val="pt-BR"/>
              </w:rPr>
            </w:pPr>
          </w:p>
        </w:tc>
        <w:tc>
          <w:tcPr>
            <w:tcW w:w="1573" w:type="dxa"/>
          </w:tcPr>
          <w:p w14:paraId="56E8129C" w14:textId="16376041" w:rsidR="004D44E1" w:rsidRPr="00D5422E" w:rsidRDefault="004D44E1" w:rsidP="00AA71D2">
            <w:pPr>
              <w:rPr>
                <w:lang w:val="pt-BR"/>
              </w:rPr>
            </w:pPr>
          </w:p>
        </w:tc>
      </w:tr>
    </w:tbl>
    <w:p w14:paraId="5A7C23B2" w14:textId="77777777" w:rsidR="00086AA6" w:rsidRDefault="00086AA6" w:rsidP="00CE04E4">
      <w:pPr>
        <w:rPr>
          <w:lang w:val="pt-BR"/>
        </w:rPr>
      </w:pPr>
    </w:p>
    <w:p w14:paraId="67724EA9" w14:textId="3C3C9343" w:rsidR="00C01980" w:rsidRPr="00CA5218" w:rsidRDefault="00C01980" w:rsidP="00CE04E4">
      <w:pPr>
        <w:rPr>
          <w:lang w:val="pt-BR"/>
        </w:rPr>
      </w:pPr>
      <w:r>
        <w:rPr>
          <w:lang w:val="pt-BR"/>
        </w:rPr>
        <w:t>Facilitador</w:t>
      </w:r>
      <w:r w:rsidR="00021C64">
        <w:rPr>
          <w:lang w:val="pt-BR"/>
        </w:rPr>
        <w:t xml:space="preserve"> (a)</w:t>
      </w:r>
      <w:r>
        <w:rPr>
          <w:lang w:val="pt-BR"/>
        </w:rPr>
        <w:t xml:space="preserve">: </w:t>
      </w:r>
    </w:p>
    <w:sectPr w:rsidR="00C01980" w:rsidRPr="00CA5218" w:rsidSect="00986B72">
      <w:headerReference w:type="default" r:id="rId8"/>
      <w:footerReference w:type="default" r:id="rId9"/>
      <w:type w:val="continuous"/>
      <w:pgSz w:w="11906" w:h="16838" w:code="9"/>
      <w:pgMar w:top="2341" w:right="1247" w:bottom="1701" w:left="1304" w:header="1049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F1EC" w14:textId="77777777" w:rsidR="000C073B" w:rsidRDefault="000C073B" w:rsidP="00360D0C">
      <w:pPr>
        <w:spacing w:line="240" w:lineRule="auto"/>
      </w:pPr>
      <w:r>
        <w:separator/>
      </w:r>
    </w:p>
  </w:endnote>
  <w:endnote w:type="continuationSeparator" w:id="0">
    <w:p w14:paraId="6E1826E1" w14:textId="77777777" w:rsidR="000C073B" w:rsidRDefault="000C073B" w:rsidP="00360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936D" w14:textId="6CB2EFA2" w:rsidR="001C2187" w:rsidRPr="00892EA3" w:rsidRDefault="00AA71D2">
    <w:pPr>
      <w:pStyle w:val="Rodap"/>
      <w:rPr>
        <w:lang w:val="de-CH"/>
      </w:rPr>
    </w:pPr>
    <w:proofErr w:type="spellStart"/>
    <w:r>
      <w:rPr>
        <w:lang w:val="de-CH"/>
      </w:rPr>
      <w:t>TQMWork</w:t>
    </w:r>
    <w:proofErr w:type="spellEnd"/>
    <w:r>
      <w:rPr>
        <w:lang w:val="de-CH"/>
      </w:rPr>
      <w:t xml:space="preserve"> </w:t>
    </w:r>
    <w:proofErr w:type="spellStart"/>
    <w:r>
      <w:rPr>
        <w:lang w:val="de-CH"/>
      </w:rPr>
      <w:t>Ltda</w:t>
    </w:r>
    <w:proofErr w:type="spellEnd"/>
    <w:r>
      <w:rPr>
        <w:lang w:val="de-CH"/>
      </w:rPr>
      <w:t>.</w:t>
    </w:r>
    <w:r w:rsidR="00A6115A" w:rsidRPr="00A6115A">
      <w:rPr>
        <w:lang w:val="de-CH"/>
      </w:rPr>
      <w:ptab w:relativeTo="margin" w:alignment="center" w:leader="none"/>
    </w:r>
    <w:r w:rsidR="00795510">
      <w:rPr>
        <w:lang w:val="pt-BR"/>
      </w:rPr>
      <w:fldChar w:fldCharType="begin"/>
    </w:r>
    <w:r w:rsidR="00795510">
      <w:rPr>
        <w:lang w:val="pt-BR"/>
      </w:rPr>
      <w:instrText xml:space="preserve"> TIME \@ "dd/MM/yyyy HH:mm:ss" </w:instrText>
    </w:r>
    <w:r w:rsidR="00795510">
      <w:rPr>
        <w:lang w:val="pt-BR"/>
      </w:rPr>
      <w:fldChar w:fldCharType="separate"/>
    </w:r>
    <w:r w:rsidR="00021C64">
      <w:rPr>
        <w:noProof/>
        <w:lang w:val="pt-BR"/>
      </w:rPr>
      <w:t>25/09/2023 17:01:45</w:t>
    </w:r>
    <w:r w:rsidR="00795510"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945E" w14:textId="77777777" w:rsidR="000C073B" w:rsidRDefault="000C073B" w:rsidP="00360D0C">
      <w:pPr>
        <w:spacing w:line="240" w:lineRule="auto"/>
      </w:pPr>
      <w:r>
        <w:separator/>
      </w:r>
    </w:p>
  </w:footnote>
  <w:footnote w:type="continuationSeparator" w:id="0">
    <w:p w14:paraId="3FCF77CF" w14:textId="77777777" w:rsidR="000C073B" w:rsidRDefault="000C073B" w:rsidP="00360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ADB" w14:textId="5CBC124B" w:rsidR="001C2187" w:rsidRPr="00A6115A" w:rsidRDefault="00021C64" w:rsidP="00AA71D2">
    <w:pPr>
      <w:pStyle w:val="Cabealho"/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616A355" wp14:editId="41FE30EE">
          <wp:extent cx="957600" cy="957600"/>
          <wp:effectExtent l="0" t="0" r="0" b="0"/>
          <wp:docPr id="13516046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604604" name="Imagem 1351604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50" cy="98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32C"/>
    <w:multiLevelType w:val="hybridMultilevel"/>
    <w:tmpl w:val="0054D9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43C1"/>
    <w:multiLevelType w:val="multilevel"/>
    <w:tmpl w:val="AFF61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7B710E"/>
    <w:multiLevelType w:val="multilevel"/>
    <w:tmpl w:val="D7EE5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737B4A"/>
    <w:multiLevelType w:val="hybridMultilevel"/>
    <w:tmpl w:val="90080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A9F"/>
    <w:multiLevelType w:val="multilevel"/>
    <w:tmpl w:val="D03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CB4280"/>
    <w:multiLevelType w:val="multilevel"/>
    <w:tmpl w:val="1A94041C"/>
    <w:numStyleLink w:val="FrankeList"/>
  </w:abstractNum>
  <w:abstractNum w:abstractNumId="6" w15:restartNumberingAfterBreak="0">
    <w:nsid w:val="52597473"/>
    <w:multiLevelType w:val="hybridMultilevel"/>
    <w:tmpl w:val="C5061E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36A3"/>
    <w:multiLevelType w:val="hybridMultilevel"/>
    <w:tmpl w:val="31D4D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90573"/>
    <w:multiLevelType w:val="multilevel"/>
    <w:tmpl w:val="044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9C7BAB"/>
    <w:multiLevelType w:val="multilevel"/>
    <w:tmpl w:val="1A94041C"/>
    <w:styleLink w:val="FrankeList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ascii="Arial" w:hAnsi="Arial" w:hint="default"/>
      </w:rPr>
    </w:lvl>
    <w:lvl w:ilvl="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5">
      <w:start w:val="1"/>
      <w:numFmt w:val="upperLetter"/>
      <w:lvlText w:val="%6"/>
      <w:lvlJc w:val="left"/>
      <w:pPr>
        <w:ind w:left="340" w:hanging="34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7">
      <w:start w:val="1"/>
      <w:numFmt w:val="upperRoman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</w:abstractNum>
  <w:abstractNum w:abstractNumId="10" w15:restartNumberingAfterBreak="0">
    <w:nsid w:val="7C4E1B1C"/>
    <w:multiLevelType w:val="hybridMultilevel"/>
    <w:tmpl w:val="E4DEC0BC"/>
    <w:lvl w:ilvl="0" w:tplc="0416000B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29891">
    <w:abstractNumId w:val="9"/>
  </w:num>
  <w:num w:numId="2" w16cid:durableId="710423414">
    <w:abstractNumId w:val="5"/>
  </w:num>
  <w:num w:numId="3" w16cid:durableId="1637221879">
    <w:abstractNumId w:val="5"/>
  </w:num>
  <w:num w:numId="4" w16cid:durableId="192231565">
    <w:abstractNumId w:val="5"/>
  </w:num>
  <w:num w:numId="5" w16cid:durableId="1997605892">
    <w:abstractNumId w:val="1"/>
  </w:num>
  <w:num w:numId="6" w16cid:durableId="1608543258">
    <w:abstractNumId w:val="8"/>
  </w:num>
  <w:num w:numId="7" w16cid:durableId="1814179440">
    <w:abstractNumId w:val="4"/>
  </w:num>
  <w:num w:numId="8" w16cid:durableId="831993273">
    <w:abstractNumId w:val="2"/>
  </w:num>
  <w:num w:numId="9" w16cid:durableId="922448497">
    <w:abstractNumId w:val="7"/>
  </w:num>
  <w:num w:numId="10" w16cid:durableId="173224871">
    <w:abstractNumId w:val="6"/>
  </w:num>
  <w:num w:numId="11" w16cid:durableId="937911113">
    <w:abstractNumId w:val="10"/>
  </w:num>
  <w:num w:numId="12" w16cid:durableId="145896697">
    <w:abstractNumId w:val="3"/>
  </w:num>
  <w:num w:numId="13" w16cid:durableId="3546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1A"/>
    <w:rsid w:val="00004584"/>
    <w:rsid w:val="00012F08"/>
    <w:rsid w:val="00021C64"/>
    <w:rsid w:val="000429CC"/>
    <w:rsid w:val="00043AF1"/>
    <w:rsid w:val="00043BBF"/>
    <w:rsid w:val="00055D1C"/>
    <w:rsid w:val="00060DE1"/>
    <w:rsid w:val="000727C1"/>
    <w:rsid w:val="00076165"/>
    <w:rsid w:val="0008594B"/>
    <w:rsid w:val="00086AA6"/>
    <w:rsid w:val="00090FC7"/>
    <w:rsid w:val="0009343E"/>
    <w:rsid w:val="000B301A"/>
    <w:rsid w:val="000B413E"/>
    <w:rsid w:val="000C073B"/>
    <w:rsid w:val="000D2AC1"/>
    <w:rsid w:val="000F2B74"/>
    <w:rsid w:val="000F40B3"/>
    <w:rsid w:val="00100F88"/>
    <w:rsid w:val="0010150F"/>
    <w:rsid w:val="00122172"/>
    <w:rsid w:val="00125499"/>
    <w:rsid w:val="00127D98"/>
    <w:rsid w:val="001341BC"/>
    <w:rsid w:val="00136049"/>
    <w:rsid w:val="00147DF1"/>
    <w:rsid w:val="001605E0"/>
    <w:rsid w:val="0017315D"/>
    <w:rsid w:val="00175A92"/>
    <w:rsid w:val="001960DF"/>
    <w:rsid w:val="001B0E51"/>
    <w:rsid w:val="001C2187"/>
    <w:rsid w:val="001C4EEC"/>
    <w:rsid w:val="001D7B80"/>
    <w:rsid w:val="001E0CC1"/>
    <w:rsid w:val="001E2897"/>
    <w:rsid w:val="001F1217"/>
    <w:rsid w:val="002048A5"/>
    <w:rsid w:val="00220765"/>
    <w:rsid w:val="00226E81"/>
    <w:rsid w:val="00236527"/>
    <w:rsid w:val="00237356"/>
    <w:rsid w:val="00243975"/>
    <w:rsid w:val="00246D69"/>
    <w:rsid w:val="00250D97"/>
    <w:rsid w:val="00262796"/>
    <w:rsid w:val="00265414"/>
    <w:rsid w:val="002705AD"/>
    <w:rsid w:val="002723D1"/>
    <w:rsid w:val="00280170"/>
    <w:rsid w:val="00280A0C"/>
    <w:rsid w:val="0028220A"/>
    <w:rsid w:val="002925C5"/>
    <w:rsid w:val="002A5420"/>
    <w:rsid w:val="002A7480"/>
    <w:rsid w:val="002D681B"/>
    <w:rsid w:val="002F4960"/>
    <w:rsid w:val="00300E71"/>
    <w:rsid w:val="003033ED"/>
    <w:rsid w:val="00307332"/>
    <w:rsid w:val="003125DB"/>
    <w:rsid w:val="003255CA"/>
    <w:rsid w:val="00336C0A"/>
    <w:rsid w:val="00341934"/>
    <w:rsid w:val="0034210C"/>
    <w:rsid w:val="00360D0C"/>
    <w:rsid w:val="00370497"/>
    <w:rsid w:val="0037592A"/>
    <w:rsid w:val="003942B2"/>
    <w:rsid w:val="003A211A"/>
    <w:rsid w:val="003B0DCB"/>
    <w:rsid w:val="003C5B64"/>
    <w:rsid w:val="003D15BA"/>
    <w:rsid w:val="003E0BBE"/>
    <w:rsid w:val="003F2A69"/>
    <w:rsid w:val="003F34C1"/>
    <w:rsid w:val="004010A4"/>
    <w:rsid w:val="004070E6"/>
    <w:rsid w:val="00407929"/>
    <w:rsid w:val="00416680"/>
    <w:rsid w:val="00416ECA"/>
    <w:rsid w:val="00422B8E"/>
    <w:rsid w:val="00430768"/>
    <w:rsid w:val="004334AC"/>
    <w:rsid w:val="0045031C"/>
    <w:rsid w:val="00464649"/>
    <w:rsid w:val="004654DA"/>
    <w:rsid w:val="00466DB3"/>
    <w:rsid w:val="004713C0"/>
    <w:rsid w:val="00483935"/>
    <w:rsid w:val="0048555F"/>
    <w:rsid w:val="004B4F16"/>
    <w:rsid w:val="004D44E1"/>
    <w:rsid w:val="004D4EB9"/>
    <w:rsid w:val="004E0E7F"/>
    <w:rsid w:val="004E3231"/>
    <w:rsid w:val="00507DF7"/>
    <w:rsid w:val="00515184"/>
    <w:rsid w:val="00516C3D"/>
    <w:rsid w:val="00527E3F"/>
    <w:rsid w:val="00533C61"/>
    <w:rsid w:val="005439D3"/>
    <w:rsid w:val="00551199"/>
    <w:rsid w:val="00556E66"/>
    <w:rsid w:val="00566559"/>
    <w:rsid w:val="0056690F"/>
    <w:rsid w:val="00571D25"/>
    <w:rsid w:val="00573C09"/>
    <w:rsid w:val="00581669"/>
    <w:rsid w:val="00582440"/>
    <w:rsid w:val="005927D0"/>
    <w:rsid w:val="005955E1"/>
    <w:rsid w:val="005B09CA"/>
    <w:rsid w:val="005C335E"/>
    <w:rsid w:val="005C54FC"/>
    <w:rsid w:val="005F2675"/>
    <w:rsid w:val="006028F6"/>
    <w:rsid w:val="00616900"/>
    <w:rsid w:val="00621B1B"/>
    <w:rsid w:val="00624F2F"/>
    <w:rsid w:val="00625514"/>
    <w:rsid w:val="0063584B"/>
    <w:rsid w:val="00675785"/>
    <w:rsid w:val="0067601E"/>
    <w:rsid w:val="00676F78"/>
    <w:rsid w:val="00680A26"/>
    <w:rsid w:val="0068301C"/>
    <w:rsid w:val="00684F73"/>
    <w:rsid w:val="006A1D4A"/>
    <w:rsid w:val="006B43CE"/>
    <w:rsid w:val="006C2D35"/>
    <w:rsid w:val="006C5319"/>
    <w:rsid w:val="006D353C"/>
    <w:rsid w:val="006E0739"/>
    <w:rsid w:val="006F57FF"/>
    <w:rsid w:val="006F6E38"/>
    <w:rsid w:val="006F7A6F"/>
    <w:rsid w:val="00705477"/>
    <w:rsid w:val="00714670"/>
    <w:rsid w:val="00725111"/>
    <w:rsid w:val="007256D2"/>
    <w:rsid w:val="007259C9"/>
    <w:rsid w:val="00732317"/>
    <w:rsid w:val="007327AA"/>
    <w:rsid w:val="00741048"/>
    <w:rsid w:val="00752406"/>
    <w:rsid w:val="0075445D"/>
    <w:rsid w:val="00754D87"/>
    <w:rsid w:val="0078795B"/>
    <w:rsid w:val="00790CFE"/>
    <w:rsid w:val="00795510"/>
    <w:rsid w:val="007A5242"/>
    <w:rsid w:val="007A67C5"/>
    <w:rsid w:val="007C2437"/>
    <w:rsid w:val="007D42B0"/>
    <w:rsid w:val="007E3A87"/>
    <w:rsid w:val="00807D97"/>
    <w:rsid w:val="0082392D"/>
    <w:rsid w:val="00826791"/>
    <w:rsid w:val="00827016"/>
    <w:rsid w:val="00827AD6"/>
    <w:rsid w:val="00830561"/>
    <w:rsid w:val="00832A77"/>
    <w:rsid w:val="00842D53"/>
    <w:rsid w:val="00844FA6"/>
    <w:rsid w:val="008453C1"/>
    <w:rsid w:val="00850251"/>
    <w:rsid w:val="00851B1A"/>
    <w:rsid w:val="00863BCA"/>
    <w:rsid w:val="008823C7"/>
    <w:rsid w:val="00892EA3"/>
    <w:rsid w:val="00893A37"/>
    <w:rsid w:val="008A5FA8"/>
    <w:rsid w:val="008C08EF"/>
    <w:rsid w:val="008C1378"/>
    <w:rsid w:val="008F0A58"/>
    <w:rsid w:val="008F187B"/>
    <w:rsid w:val="008F5C90"/>
    <w:rsid w:val="008F65E0"/>
    <w:rsid w:val="008F7741"/>
    <w:rsid w:val="00906313"/>
    <w:rsid w:val="00922198"/>
    <w:rsid w:val="00932390"/>
    <w:rsid w:val="00943189"/>
    <w:rsid w:val="00946031"/>
    <w:rsid w:val="0095581A"/>
    <w:rsid w:val="00960C1C"/>
    <w:rsid w:val="009612F8"/>
    <w:rsid w:val="00961F3B"/>
    <w:rsid w:val="009648C9"/>
    <w:rsid w:val="00965DF0"/>
    <w:rsid w:val="00970DD1"/>
    <w:rsid w:val="00975C36"/>
    <w:rsid w:val="00976E03"/>
    <w:rsid w:val="00986B72"/>
    <w:rsid w:val="009A5D92"/>
    <w:rsid w:val="009C4445"/>
    <w:rsid w:val="009C7FF0"/>
    <w:rsid w:val="009D0E5E"/>
    <w:rsid w:val="009D2FB7"/>
    <w:rsid w:val="00A00AB8"/>
    <w:rsid w:val="00A10D97"/>
    <w:rsid w:val="00A22B8B"/>
    <w:rsid w:val="00A22F78"/>
    <w:rsid w:val="00A27925"/>
    <w:rsid w:val="00A315A1"/>
    <w:rsid w:val="00A334F8"/>
    <w:rsid w:val="00A35EEA"/>
    <w:rsid w:val="00A407B2"/>
    <w:rsid w:val="00A50FFF"/>
    <w:rsid w:val="00A51B6E"/>
    <w:rsid w:val="00A5680B"/>
    <w:rsid w:val="00A6115A"/>
    <w:rsid w:val="00A64784"/>
    <w:rsid w:val="00A66FF8"/>
    <w:rsid w:val="00A81AFB"/>
    <w:rsid w:val="00A85409"/>
    <w:rsid w:val="00A951BA"/>
    <w:rsid w:val="00A95F05"/>
    <w:rsid w:val="00AA0B37"/>
    <w:rsid w:val="00AA224B"/>
    <w:rsid w:val="00AA46B7"/>
    <w:rsid w:val="00AA71D2"/>
    <w:rsid w:val="00AA74B3"/>
    <w:rsid w:val="00AB5470"/>
    <w:rsid w:val="00AC455B"/>
    <w:rsid w:val="00AC5F23"/>
    <w:rsid w:val="00AD13F6"/>
    <w:rsid w:val="00AD17A0"/>
    <w:rsid w:val="00AE30C0"/>
    <w:rsid w:val="00AE3BBB"/>
    <w:rsid w:val="00AF21A7"/>
    <w:rsid w:val="00AF6FCB"/>
    <w:rsid w:val="00B06947"/>
    <w:rsid w:val="00B10FF8"/>
    <w:rsid w:val="00B2248A"/>
    <w:rsid w:val="00B500FE"/>
    <w:rsid w:val="00B5271C"/>
    <w:rsid w:val="00B54460"/>
    <w:rsid w:val="00B54A4E"/>
    <w:rsid w:val="00B5742E"/>
    <w:rsid w:val="00B632B8"/>
    <w:rsid w:val="00B662D7"/>
    <w:rsid w:val="00B7527F"/>
    <w:rsid w:val="00B82209"/>
    <w:rsid w:val="00B83D6D"/>
    <w:rsid w:val="00B851FC"/>
    <w:rsid w:val="00BA0B56"/>
    <w:rsid w:val="00BA6167"/>
    <w:rsid w:val="00BC5DFE"/>
    <w:rsid w:val="00BC74BC"/>
    <w:rsid w:val="00BD1441"/>
    <w:rsid w:val="00BD5820"/>
    <w:rsid w:val="00BD65AB"/>
    <w:rsid w:val="00BD742E"/>
    <w:rsid w:val="00BE4911"/>
    <w:rsid w:val="00BF6752"/>
    <w:rsid w:val="00C005B6"/>
    <w:rsid w:val="00C017D6"/>
    <w:rsid w:val="00C01980"/>
    <w:rsid w:val="00C019C7"/>
    <w:rsid w:val="00C04FC5"/>
    <w:rsid w:val="00C06982"/>
    <w:rsid w:val="00C15FBE"/>
    <w:rsid w:val="00C31B46"/>
    <w:rsid w:val="00C4784C"/>
    <w:rsid w:val="00C54CAF"/>
    <w:rsid w:val="00C60E1A"/>
    <w:rsid w:val="00C7375B"/>
    <w:rsid w:val="00C74BB3"/>
    <w:rsid w:val="00C81069"/>
    <w:rsid w:val="00C92E96"/>
    <w:rsid w:val="00C95BEA"/>
    <w:rsid w:val="00CA441F"/>
    <w:rsid w:val="00CA5218"/>
    <w:rsid w:val="00CA7DBF"/>
    <w:rsid w:val="00CB13CC"/>
    <w:rsid w:val="00CB1513"/>
    <w:rsid w:val="00CB6F15"/>
    <w:rsid w:val="00CD6C8D"/>
    <w:rsid w:val="00CD71E6"/>
    <w:rsid w:val="00CE04E4"/>
    <w:rsid w:val="00CF2648"/>
    <w:rsid w:val="00CF64E3"/>
    <w:rsid w:val="00D02B75"/>
    <w:rsid w:val="00D04C42"/>
    <w:rsid w:val="00D058E1"/>
    <w:rsid w:val="00D150D6"/>
    <w:rsid w:val="00D20992"/>
    <w:rsid w:val="00D46292"/>
    <w:rsid w:val="00D5422E"/>
    <w:rsid w:val="00D5741B"/>
    <w:rsid w:val="00D61001"/>
    <w:rsid w:val="00D74748"/>
    <w:rsid w:val="00D83CF3"/>
    <w:rsid w:val="00D846DC"/>
    <w:rsid w:val="00D9163E"/>
    <w:rsid w:val="00D945DD"/>
    <w:rsid w:val="00DA66ED"/>
    <w:rsid w:val="00DB129F"/>
    <w:rsid w:val="00DB4619"/>
    <w:rsid w:val="00DB4729"/>
    <w:rsid w:val="00DC510C"/>
    <w:rsid w:val="00DC5E9A"/>
    <w:rsid w:val="00DD247A"/>
    <w:rsid w:val="00DD3210"/>
    <w:rsid w:val="00DD6685"/>
    <w:rsid w:val="00DE1C75"/>
    <w:rsid w:val="00DF369A"/>
    <w:rsid w:val="00DF3D3E"/>
    <w:rsid w:val="00E25064"/>
    <w:rsid w:val="00E447C7"/>
    <w:rsid w:val="00E507A8"/>
    <w:rsid w:val="00E55FC5"/>
    <w:rsid w:val="00E56994"/>
    <w:rsid w:val="00E67F43"/>
    <w:rsid w:val="00E7728A"/>
    <w:rsid w:val="00E81CC6"/>
    <w:rsid w:val="00E96C20"/>
    <w:rsid w:val="00EA0D6A"/>
    <w:rsid w:val="00EA3247"/>
    <w:rsid w:val="00EA76EA"/>
    <w:rsid w:val="00EB3671"/>
    <w:rsid w:val="00EB4D77"/>
    <w:rsid w:val="00ED2453"/>
    <w:rsid w:val="00ED4A6A"/>
    <w:rsid w:val="00ED5F4D"/>
    <w:rsid w:val="00ED726B"/>
    <w:rsid w:val="00EE1A89"/>
    <w:rsid w:val="00EF008A"/>
    <w:rsid w:val="00EF00D4"/>
    <w:rsid w:val="00F03F3C"/>
    <w:rsid w:val="00F1058B"/>
    <w:rsid w:val="00F10854"/>
    <w:rsid w:val="00F361D1"/>
    <w:rsid w:val="00F4240C"/>
    <w:rsid w:val="00F5466B"/>
    <w:rsid w:val="00F5703B"/>
    <w:rsid w:val="00F646A2"/>
    <w:rsid w:val="00F70D93"/>
    <w:rsid w:val="00F87EC9"/>
    <w:rsid w:val="00F9504D"/>
    <w:rsid w:val="00F9693A"/>
    <w:rsid w:val="00FB3EC2"/>
    <w:rsid w:val="00FB4296"/>
    <w:rsid w:val="00FB6291"/>
    <w:rsid w:val="00FB6E28"/>
    <w:rsid w:val="00FC6FA6"/>
    <w:rsid w:val="00FD5868"/>
    <w:rsid w:val="00FF0C19"/>
    <w:rsid w:val="00FF227D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76935"/>
  <w15:docId w15:val="{1092272F-34FF-4ADD-A4C7-851A673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942B2"/>
    <w:pPr>
      <w:spacing w:line="220" w:lineRule="atLeast"/>
    </w:pPr>
    <w:rPr>
      <w:rFonts w:ascii="Arial" w:hAnsi="Arial"/>
      <w:szCs w:val="18"/>
      <w:lang w:val="de-DE" w:eastAsia="de-DE"/>
    </w:rPr>
  </w:style>
  <w:style w:type="paragraph" w:styleId="Ttulo1">
    <w:name w:val="heading 1"/>
    <w:basedOn w:val="Normal"/>
    <w:next w:val="Normal"/>
    <w:link w:val="Ttulo1Char"/>
    <w:uiPriority w:val="9"/>
    <w:qFormat/>
    <w:rsid w:val="003942B2"/>
    <w:pPr>
      <w:spacing w:line="280" w:lineRule="atLeast"/>
      <w:outlineLvl w:val="0"/>
    </w:pPr>
    <w:rPr>
      <w:b/>
      <w:sz w:val="24"/>
      <w:szCs w:val="30"/>
      <w:lang w:val="de-CH" w:eastAsia="de-CH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locked/>
    <w:rsid w:val="003942B2"/>
    <w:pPr>
      <w:spacing w:line="260" w:lineRule="atLeast"/>
      <w:outlineLvl w:val="1"/>
    </w:pPr>
    <w:rPr>
      <w:sz w:val="2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locked/>
    <w:rsid w:val="003942B2"/>
    <w:pPr>
      <w:spacing w:line="240" w:lineRule="atLeast"/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locked/>
    <w:rsid w:val="003942B2"/>
    <w:pPr>
      <w:keepNext/>
      <w:keepLines/>
      <w:outlineLvl w:val="3"/>
    </w:pPr>
    <w:rPr>
      <w:rFonts w:eastAsiaTheme="majorEastAsia" w:cs="Arial"/>
      <w:bCs/>
      <w:iCs/>
    </w:rPr>
  </w:style>
  <w:style w:type="paragraph" w:styleId="Ttulo5">
    <w:name w:val="heading 5"/>
    <w:basedOn w:val="Ttulo4"/>
    <w:next w:val="Normal"/>
    <w:link w:val="Ttulo5Char"/>
    <w:uiPriority w:val="9"/>
    <w:semiHidden/>
    <w:unhideWhenUsed/>
    <w:locked/>
    <w:rsid w:val="003942B2"/>
    <w:pPr>
      <w:outlineLvl w:val="4"/>
    </w:pPr>
    <w:rPr>
      <w:rFonts w:cstheme="majorBidi"/>
    </w:rPr>
  </w:style>
  <w:style w:type="paragraph" w:styleId="Ttulo6">
    <w:name w:val="heading 6"/>
    <w:basedOn w:val="Ttulo5"/>
    <w:next w:val="Normal"/>
    <w:link w:val="Ttulo6Char"/>
    <w:uiPriority w:val="9"/>
    <w:semiHidden/>
    <w:unhideWhenUsed/>
    <w:locked/>
    <w:rsid w:val="003942B2"/>
    <w:pPr>
      <w:outlineLvl w:val="5"/>
    </w:pPr>
    <w:rPr>
      <w:rFonts w:asciiTheme="majorHAnsi" w:hAnsiTheme="majorHAnsi"/>
      <w:b w:val="0"/>
      <w:iCs w:val="0"/>
    </w:rPr>
  </w:style>
  <w:style w:type="paragraph" w:styleId="Ttulo7">
    <w:name w:val="heading 7"/>
    <w:basedOn w:val="Ttulo6"/>
    <w:next w:val="Normal"/>
    <w:link w:val="Ttulo7Char"/>
    <w:uiPriority w:val="9"/>
    <w:semiHidden/>
    <w:unhideWhenUsed/>
    <w:locked/>
    <w:rsid w:val="003942B2"/>
    <w:pPr>
      <w:outlineLvl w:val="6"/>
    </w:pPr>
    <w:rPr>
      <w:iCs/>
    </w:rPr>
  </w:style>
  <w:style w:type="paragraph" w:styleId="Ttulo8">
    <w:name w:val="heading 8"/>
    <w:basedOn w:val="Ttulo7"/>
    <w:next w:val="Normal"/>
    <w:link w:val="Ttulo8Char"/>
    <w:uiPriority w:val="9"/>
    <w:semiHidden/>
    <w:unhideWhenUsed/>
    <w:locked/>
    <w:rsid w:val="003942B2"/>
    <w:pPr>
      <w:outlineLvl w:val="7"/>
    </w:pPr>
    <w:rPr>
      <w:szCs w:val="20"/>
    </w:rPr>
  </w:style>
  <w:style w:type="paragraph" w:styleId="Ttulo9">
    <w:name w:val="heading 9"/>
    <w:basedOn w:val="Ttulo8"/>
    <w:next w:val="Normal"/>
    <w:link w:val="Ttulo9Char"/>
    <w:uiPriority w:val="9"/>
    <w:semiHidden/>
    <w:unhideWhenUsed/>
    <w:locked/>
    <w:rsid w:val="003942B2"/>
    <w:pPr>
      <w:outlineLvl w:val="8"/>
    </w:pPr>
    <w:rPr>
      <w:i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ankeMinutesTo">
    <w:name w:val="Franke: MinutesTo"/>
    <w:basedOn w:val="Normal"/>
    <w:semiHidden/>
    <w:qFormat/>
    <w:locked/>
    <w:rsid w:val="00236527"/>
    <w:pPr>
      <w:framePr w:w="5103" w:wrap="notBeside" w:vAnchor="page" w:hAnchor="text" w:y="3403"/>
    </w:pPr>
  </w:style>
  <w:style w:type="paragraph" w:styleId="Cabealho">
    <w:name w:val="header"/>
    <w:basedOn w:val="Normal"/>
    <w:semiHidden/>
    <w:rsid w:val="003942B2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paragraph" w:styleId="Rodap">
    <w:name w:val="footer"/>
    <w:basedOn w:val="Normal"/>
    <w:link w:val="RodapChar"/>
    <w:uiPriority w:val="99"/>
    <w:rsid w:val="00752406"/>
    <w:pPr>
      <w:tabs>
        <w:tab w:val="left" w:pos="7484"/>
      </w:tabs>
      <w:spacing w:line="180" w:lineRule="atLeast"/>
      <w:contextualSpacing/>
    </w:pPr>
    <w:rPr>
      <w:sz w:val="14"/>
    </w:rPr>
  </w:style>
  <w:style w:type="paragraph" w:customStyle="1" w:styleId="FranketxtContactInformations">
    <w:name w:val="Franke: txt ContactInformations"/>
    <w:basedOn w:val="Normal"/>
    <w:semiHidden/>
    <w:qFormat/>
    <w:locked/>
    <w:rsid w:val="00CF64E3"/>
    <w:pPr>
      <w:framePr w:w="1134" w:h="1134" w:hRule="exact" w:wrap="around" w:vAnchor="page" w:hAnchor="text" w:x="6210" w:y="4480"/>
      <w:spacing w:line="180" w:lineRule="atLeast"/>
      <w:jc w:val="right"/>
    </w:pPr>
    <w:rPr>
      <w:sz w:val="14"/>
    </w:rPr>
  </w:style>
  <w:style w:type="paragraph" w:customStyle="1" w:styleId="FormatvorlageFranketxtContactInformationsLinks">
    <w:name w:val="Formatvorlage Franke: txt ContactInformations + Links"/>
    <w:basedOn w:val="FranketxtContactInformations"/>
    <w:semiHidden/>
    <w:locked/>
    <w:rsid w:val="00752406"/>
    <w:pPr>
      <w:framePr w:h="851" w:hRule="exact" w:wrap="around" w:x="6125"/>
    </w:pPr>
    <w:rPr>
      <w:szCs w:val="20"/>
    </w:rPr>
  </w:style>
  <w:style w:type="paragraph" w:customStyle="1" w:styleId="FrankeAdressrightbackup">
    <w:name w:val="Franke: Adress_right_backup"/>
    <w:basedOn w:val="Normal"/>
    <w:semiHidden/>
    <w:qFormat/>
    <w:locked/>
    <w:rsid w:val="00752406"/>
    <w:pPr>
      <w:framePr w:w="567" w:h="1701" w:hRule="exact" w:wrap="notBeside" w:vAnchor="text" w:hAnchor="page" w:x="285" w:y="1"/>
    </w:pPr>
  </w:style>
  <w:style w:type="paragraph" w:customStyle="1" w:styleId="FrankeBackup">
    <w:name w:val="Franke: Backup"/>
    <w:basedOn w:val="Normal"/>
    <w:semiHidden/>
    <w:qFormat/>
    <w:locked/>
    <w:rsid w:val="00752406"/>
    <w:pPr>
      <w:framePr w:w="510" w:wrap="around" w:vAnchor="text" w:hAnchor="text" w:y="1"/>
      <w:spacing w:line="140" w:lineRule="atLeast"/>
    </w:pPr>
    <w:rPr>
      <w:sz w:val="12"/>
      <w:lang w:val="en-GB"/>
    </w:rPr>
  </w:style>
  <w:style w:type="paragraph" w:customStyle="1" w:styleId="FrankeBox1Footer">
    <w:name w:val="Franke: Box1 Footer"/>
    <w:basedOn w:val="Rodap"/>
    <w:semiHidden/>
    <w:qFormat/>
    <w:locked/>
    <w:rsid w:val="00752406"/>
    <w:pPr>
      <w:framePr w:w="1644" w:h="737" w:hRule="exact" w:wrap="notBeside" w:vAnchor="text" w:hAnchor="text" w:y="154"/>
      <w:tabs>
        <w:tab w:val="left" w:pos="7513"/>
        <w:tab w:val="right" w:pos="9356"/>
      </w:tabs>
      <w:spacing w:line="140" w:lineRule="atLeast"/>
    </w:pPr>
    <w:rPr>
      <w:sz w:val="11"/>
      <w:lang w:val="de-CH"/>
    </w:rPr>
  </w:style>
  <w:style w:type="paragraph" w:customStyle="1" w:styleId="FrankeBox2Footer">
    <w:name w:val="Franke: Box2 Footer"/>
    <w:basedOn w:val="Rodap"/>
    <w:semiHidden/>
    <w:qFormat/>
    <w:locked/>
    <w:rsid w:val="00752406"/>
    <w:pPr>
      <w:framePr w:w="1644" w:h="737" w:hRule="exact" w:wrap="notBeside" w:vAnchor="text" w:hAnchor="text" w:x="1872" w:y="154"/>
      <w:tabs>
        <w:tab w:val="left" w:pos="7513"/>
        <w:tab w:val="right" w:pos="9356"/>
      </w:tabs>
      <w:spacing w:line="140" w:lineRule="atLeast"/>
    </w:pPr>
    <w:rPr>
      <w:sz w:val="11"/>
      <w:lang w:val="de-CH"/>
    </w:rPr>
  </w:style>
  <w:style w:type="paragraph" w:customStyle="1" w:styleId="FrankeContactInformations">
    <w:name w:val="Franke: ContactInformations"/>
    <w:basedOn w:val="Normal"/>
    <w:semiHidden/>
    <w:qFormat/>
    <w:locked/>
    <w:rsid w:val="00CF64E3"/>
    <w:pPr>
      <w:framePr w:w="1871" w:h="1134" w:hRule="exact" w:wrap="around" w:vAnchor="page" w:hAnchor="page" w:x="8790" w:y="4480"/>
      <w:spacing w:line="180" w:lineRule="atLeast"/>
    </w:pPr>
    <w:rPr>
      <w:sz w:val="14"/>
    </w:rPr>
  </w:style>
  <w:style w:type="paragraph" w:customStyle="1" w:styleId="FrankeFooterBox1-5">
    <w:name w:val="Franke: FooterBox1-5"/>
    <w:basedOn w:val="Rodap"/>
    <w:semiHidden/>
    <w:qFormat/>
    <w:locked/>
    <w:rsid w:val="00752406"/>
    <w:pPr>
      <w:tabs>
        <w:tab w:val="left" w:pos="1871"/>
        <w:tab w:val="left" w:pos="3742"/>
        <w:tab w:val="left" w:pos="5613"/>
        <w:tab w:val="left" w:pos="9356"/>
      </w:tabs>
      <w:spacing w:before="85" w:line="140" w:lineRule="atLeast"/>
    </w:pPr>
    <w:rPr>
      <w:sz w:val="11"/>
      <w:lang w:val="de-CH"/>
    </w:rPr>
  </w:style>
  <w:style w:type="paragraph" w:customStyle="1" w:styleId="FrankeRegardsCC">
    <w:name w:val="Franke: Regards/CC"/>
    <w:basedOn w:val="Normal"/>
    <w:semiHidden/>
    <w:qFormat/>
    <w:locked/>
    <w:rsid w:val="00752406"/>
    <w:pPr>
      <w:spacing w:before="440" w:after="440"/>
      <w:contextualSpacing/>
    </w:pPr>
  </w:style>
  <w:style w:type="paragraph" w:customStyle="1" w:styleId="FrankeTitelFAXReturneAdress">
    <w:name w:val="Franke: Titel FAX (Returne Adress)"/>
    <w:basedOn w:val="Normal"/>
    <w:semiHidden/>
    <w:qFormat/>
    <w:locked/>
    <w:rsid w:val="00430768"/>
    <w:pPr>
      <w:framePr w:w="5103" w:h="340" w:hRule="exact" w:wrap="notBeside" w:vAnchor="page" w:hAnchor="text" w:y="2836"/>
      <w:spacing w:line="180" w:lineRule="atLeast"/>
    </w:pPr>
    <w:rPr>
      <w:b/>
      <w:caps/>
      <w:sz w:val="24"/>
    </w:rPr>
  </w:style>
  <w:style w:type="paragraph" w:customStyle="1" w:styleId="FrankeSalutation">
    <w:name w:val="Franke: Salutation"/>
    <w:basedOn w:val="Normal"/>
    <w:semiHidden/>
    <w:qFormat/>
    <w:locked/>
    <w:rsid w:val="00752406"/>
    <w:pPr>
      <w:spacing w:after="280"/>
      <w:contextualSpacing/>
    </w:pPr>
    <w:rPr>
      <w:lang w:val="en-GB"/>
    </w:rPr>
  </w:style>
  <w:style w:type="paragraph" w:customStyle="1" w:styleId="FrankeSenderHeader">
    <w:name w:val="Franke: SenderHeader"/>
    <w:basedOn w:val="Normal"/>
    <w:semiHidden/>
    <w:qFormat/>
    <w:locked/>
    <w:rsid w:val="00236527"/>
    <w:pPr>
      <w:framePr w:w="1871" w:h="1644" w:hRule="exact" w:wrap="around" w:vAnchor="page" w:hAnchor="page" w:x="8790" w:y="2836"/>
      <w:spacing w:line="180" w:lineRule="atLeast"/>
    </w:pPr>
    <w:rPr>
      <w:sz w:val="14"/>
    </w:rPr>
  </w:style>
  <w:style w:type="paragraph" w:customStyle="1" w:styleId="FrankeDatumseingabe">
    <w:name w:val="Franke: Datumseingabe"/>
    <w:basedOn w:val="Normal"/>
    <w:semiHidden/>
    <w:qFormat/>
    <w:locked/>
    <w:rsid w:val="00616900"/>
    <w:pPr>
      <w:spacing w:after="220"/>
      <w:contextualSpacing/>
    </w:pPr>
    <w:rPr>
      <w:lang w:val="en-GB"/>
    </w:rPr>
  </w:style>
  <w:style w:type="paragraph" w:customStyle="1" w:styleId="FrankeTo">
    <w:name w:val="Franke: To"/>
    <w:basedOn w:val="Normal"/>
    <w:semiHidden/>
    <w:qFormat/>
    <w:locked/>
    <w:rsid w:val="00752406"/>
    <w:pPr>
      <w:framePr w:w="5103" w:h="2268" w:hRule="exact" w:wrap="notBeside" w:vAnchor="page" w:hAnchor="text" w:y="3233"/>
    </w:pPr>
  </w:style>
  <w:style w:type="character" w:customStyle="1" w:styleId="Ttulo1Char">
    <w:name w:val="Título 1 Char"/>
    <w:basedOn w:val="Fontepargpadro"/>
    <w:link w:val="Ttulo1"/>
    <w:uiPriority w:val="9"/>
    <w:rsid w:val="00FB4296"/>
    <w:rPr>
      <w:rFonts w:ascii="Arial" w:hAnsi="Arial"/>
      <w:b/>
      <w:sz w:val="24"/>
      <w:szCs w:val="30"/>
    </w:rPr>
  </w:style>
  <w:style w:type="table" w:styleId="Tabelacomgrade">
    <w:name w:val="Table Grid"/>
    <w:basedOn w:val="Tabelanormal"/>
    <w:uiPriority w:val="59"/>
    <w:locked/>
    <w:rsid w:val="00616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uiPriority w:val="35"/>
    <w:semiHidden/>
    <w:qFormat/>
    <w:locked/>
    <w:rsid w:val="00616900"/>
    <w:rPr>
      <w:b/>
      <w:bCs/>
      <w:szCs w:val="20"/>
    </w:rPr>
  </w:style>
  <w:style w:type="table" w:customStyle="1" w:styleId="LightShading1">
    <w:name w:val="Light Shading1"/>
    <w:basedOn w:val="Tabelanormal"/>
    <w:uiPriority w:val="60"/>
    <w:rsid w:val="00A22B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FrankeTabellMinutes">
    <w:name w:val="Franke: Tabell Minutes"/>
    <w:basedOn w:val="Tabelanormal"/>
    <w:locked/>
    <w:rsid w:val="00A10D97"/>
    <w:rPr>
      <w:rFonts w:ascii="Arial" w:hAnsi="Arial"/>
      <w:sz w:val="18"/>
    </w:rPr>
    <w:tblPr>
      <w:tblStyleRowBandSize w:val="1"/>
      <w:tblCellMar>
        <w:left w:w="113" w:type="dxa"/>
        <w:right w:w="0" w:type="dxa"/>
      </w:tblCellMar>
    </w:tblPr>
    <w:tblStylePr w:type="firstRow">
      <w:pPr>
        <w:wordWrap/>
        <w:spacing w:afterLines="0" w:afterAutospacing="0"/>
        <w:contextualSpacing/>
      </w:pPr>
      <w:rPr>
        <w:b w:val="0"/>
      </w:rPr>
      <w:tblPr/>
      <w:tcPr>
        <w:tcBorders>
          <w:bottom w:val="single" w:sz="4" w:space="0" w:color="auto"/>
        </w:tcBorders>
      </w:tcPr>
    </w:tblStylePr>
    <w:tblStylePr w:type="band1Horz">
      <w:pPr>
        <w:wordWrap/>
        <w:spacing w:beforeLines="0" w:beforeAutospacing="0" w:afterLines="0" w:afterAutospacing="0"/>
        <w:contextualSpacing/>
      </w:pPr>
      <w:tblPr>
        <w:tblCellMar>
          <w:top w:w="113" w:type="dxa"/>
          <w:left w:w="113" w:type="dxa"/>
          <w:bottom w:w="113" w:type="dxa"/>
          <w:right w:w="0" w:type="dxa"/>
        </w:tblCellMar>
      </w:tblPr>
    </w:tblStylePr>
    <w:tblStylePr w:type="band2Horz">
      <w:pPr>
        <w:wordWrap/>
        <w:spacing w:beforeLines="0" w:beforeAutospacing="0" w:afterLines="0" w:afterAutospacing="0"/>
        <w:contextualSpacing/>
      </w:pPr>
      <w:tblPr>
        <w:tblCellMar>
          <w:top w:w="113" w:type="dxa"/>
          <w:left w:w="113" w:type="dxa"/>
          <w:bottom w:w="113" w:type="dxa"/>
          <w:right w:w="0" w:type="dxa"/>
        </w:tblCellMar>
      </w:tblPr>
    </w:tblStylePr>
  </w:style>
  <w:style w:type="paragraph" w:customStyle="1" w:styleId="FrankeMinutesTitle">
    <w:name w:val="Franke: Minutes Title"/>
    <w:basedOn w:val="Normal"/>
    <w:semiHidden/>
    <w:qFormat/>
    <w:rsid w:val="008F5C90"/>
    <w:rPr>
      <w:b/>
    </w:rPr>
  </w:style>
  <w:style w:type="numbering" w:customStyle="1" w:styleId="FrankeList">
    <w:name w:val="Franke List"/>
    <w:rsid w:val="00B5271C"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9"/>
    <w:rsid w:val="00FB4296"/>
    <w:rPr>
      <w:rFonts w:ascii="Arial" w:hAnsi="Arial"/>
      <w:b/>
      <w:szCs w:val="30"/>
    </w:rPr>
  </w:style>
  <w:style w:type="paragraph" w:styleId="PargrafodaLista">
    <w:name w:val="List Paragraph"/>
    <w:basedOn w:val="Normal"/>
    <w:uiPriority w:val="34"/>
    <w:semiHidden/>
    <w:qFormat/>
    <w:locked/>
    <w:rsid w:val="003942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B4296"/>
    <w:rPr>
      <w:rFonts w:ascii="Arial" w:hAnsi="Arial"/>
      <w:b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FB4296"/>
    <w:rPr>
      <w:rFonts w:ascii="Arial" w:eastAsiaTheme="majorEastAsia" w:hAnsi="Arial" w:cs="Arial"/>
      <w:b/>
      <w:bCs/>
      <w:iCs/>
      <w:szCs w:val="30"/>
    </w:rPr>
  </w:style>
  <w:style w:type="paragraph" w:styleId="Ttulo">
    <w:name w:val="Title"/>
    <w:basedOn w:val="Ttulo1"/>
    <w:next w:val="Normal"/>
    <w:link w:val="TtuloChar"/>
    <w:uiPriority w:val="10"/>
    <w:semiHidden/>
    <w:locked/>
    <w:rsid w:val="003942B2"/>
    <w:pPr>
      <w:spacing w:line="240" w:lineRule="atLeast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semiHidden/>
    <w:rsid w:val="00FB4296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3942B2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4296"/>
    <w:rPr>
      <w:rFonts w:ascii="Arial" w:eastAsiaTheme="majorEastAsia" w:hAnsi="Arial" w:cstheme="majorBidi"/>
      <w:b/>
      <w:bCs/>
      <w:iCs/>
      <w:szCs w:val="3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2B2"/>
    <w:rPr>
      <w:rFonts w:asciiTheme="majorHAnsi" w:eastAsiaTheme="majorEastAsia" w:hAnsiTheme="majorHAnsi" w:cstheme="majorBidi"/>
      <w:bCs/>
      <w:szCs w:val="3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42B2"/>
    <w:rPr>
      <w:rFonts w:asciiTheme="majorHAnsi" w:eastAsiaTheme="majorEastAsia" w:hAnsiTheme="majorHAnsi" w:cstheme="majorBidi"/>
      <w:bCs/>
      <w:iCs/>
      <w:szCs w:val="3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2B2"/>
    <w:rPr>
      <w:rFonts w:asciiTheme="majorHAnsi" w:eastAsiaTheme="majorEastAsia" w:hAnsiTheme="majorHAnsi" w:cstheme="majorBidi"/>
      <w:bCs/>
      <w:i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42B2"/>
    <w:rPr>
      <w:rFonts w:asciiTheme="majorHAnsi" w:eastAsiaTheme="majorEastAsia" w:hAnsiTheme="majorHAnsi" w:cstheme="majorBidi"/>
      <w:bCs/>
    </w:rPr>
  </w:style>
  <w:style w:type="character" w:styleId="Hyperlink">
    <w:name w:val="Hyperlink"/>
    <w:basedOn w:val="Fontepargpadro"/>
    <w:uiPriority w:val="99"/>
    <w:semiHidden/>
    <w:locked/>
    <w:rsid w:val="003942B2"/>
    <w:rPr>
      <w:color w:val="000000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locked/>
    <w:rsid w:val="003942B2"/>
    <w:pPr>
      <w:spacing w:before="200" w:after="280"/>
      <w:ind w:left="936" w:right="936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942B2"/>
    <w:rPr>
      <w:rFonts w:ascii="Arial" w:hAnsi="Arial"/>
      <w:b/>
      <w:bCs/>
      <w:i/>
      <w:iCs/>
      <w:szCs w:val="18"/>
      <w:lang w:val="de-DE" w:eastAsia="de-DE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locked/>
    <w:rsid w:val="003942B2"/>
    <w:pPr>
      <w:numPr>
        <w:ilvl w:val="1"/>
      </w:numPr>
      <w:spacing w:line="240" w:lineRule="atLeast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942B2"/>
    <w:rPr>
      <w:rFonts w:asciiTheme="majorHAnsi" w:eastAsiaTheme="majorEastAsia" w:hAnsiTheme="majorHAnsi" w:cstheme="majorBidi"/>
      <w:i/>
      <w:iCs/>
      <w:sz w:val="24"/>
      <w:szCs w:val="24"/>
      <w:lang w:val="de-DE" w:eastAsia="de-DE"/>
    </w:rPr>
  </w:style>
  <w:style w:type="character" w:customStyle="1" w:styleId="RodapChar">
    <w:name w:val="Rodapé Char"/>
    <w:basedOn w:val="Fontepargpadro"/>
    <w:link w:val="Rodap"/>
    <w:uiPriority w:val="99"/>
    <w:rsid w:val="00A6115A"/>
    <w:rPr>
      <w:rFonts w:ascii="Arial" w:hAnsi="Arial"/>
      <w:sz w:val="14"/>
      <w:szCs w:val="18"/>
      <w:lang w:val="de-DE" w:eastAsia="de-DE"/>
    </w:rPr>
  </w:style>
  <w:style w:type="character" w:styleId="TextodoEspaoReservado">
    <w:name w:val="Placeholder Text"/>
    <w:basedOn w:val="Fontepargpadro"/>
    <w:uiPriority w:val="99"/>
    <w:semiHidden/>
    <w:locked/>
    <w:rsid w:val="00A6115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D726B"/>
    <w:pPr>
      <w:spacing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6B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3\Dados%20de%20aplicativos\Microsoft\Templates_Franke\Franke_Minutes.dotx" TargetMode="External"/></Relationships>
</file>

<file path=word/theme/theme1.xml><?xml version="1.0" encoding="utf-8"?>
<a:theme xmlns:a="http://schemas.openxmlformats.org/drawingml/2006/main" name="Franke colors">
  <a:themeElements>
    <a:clrScheme name="Frank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281E"/>
      </a:accent1>
      <a:accent2>
        <a:srgbClr val="B6B7B7"/>
      </a:accent2>
      <a:accent3>
        <a:srgbClr val="EDAC00"/>
      </a:accent3>
      <a:accent4>
        <a:srgbClr val="6294BC"/>
      </a:accent4>
      <a:accent5>
        <a:srgbClr val="8E785E"/>
      </a:accent5>
      <a:accent6>
        <a:srgbClr val="969E10"/>
      </a:accent6>
      <a:hlink>
        <a:srgbClr val="000000"/>
      </a:hlink>
      <a:folHlink>
        <a:srgbClr val="B6B7B7"/>
      </a:folHlink>
    </a:clrScheme>
    <a:fontScheme name="Franke colo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ranke color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F0EC-6865-4BDE-826D-02FD5083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Settings\OR003\Dados de aplicativos\Microsoft\Templates_Franke\Franke_Minutes.dotx</Template>
  <TotalTime>6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Steffen Informatik AG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OR003</dc:creator>
  <cp:keywords/>
  <dc:description/>
  <cp:lastModifiedBy>Roberto Oliveira</cp:lastModifiedBy>
  <cp:revision>5</cp:revision>
  <cp:lastPrinted>2020-11-19T19:42:00Z</cp:lastPrinted>
  <dcterms:created xsi:type="dcterms:W3CDTF">2022-11-29T23:40:00Z</dcterms:created>
  <dcterms:modified xsi:type="dcterms:W3CDTF">2023-09-25T20:03:00Z</dcterms:modified>
</cp:coreProperties>
</file>